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0194" w14:textId="77777777" w:rsidR="0036256D" w:rsidRDefault="0036256D" w:rsidP="002F76DA"/>
    <w:p w14:paraId="62D75317" w14:textId="77777777" w:rsidR="00110BBD" w:rsidRPr="002F76DA" w:rsidRDefault="00000000" w:rsidP="002F76D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6CF8192D626E4D5BAD631974BE72DE3F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5ED531D9" w14:textId="77777777" w:rsidR="00110BBD" w:rsidRPr="002F76DA" w:rsidRDefault="00000000" w:rsidP="00110BBD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-2067708843"/>
          <w:placeholder>
            <w:docPart w:val="55048863A4DC402ABEC68B695692994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Roll call</w:t>
          </w:r>
        </w:sdtContent>
      </w:sdt>
    </w:p>
    <w:p w14:paraId="21AD2592" w14:textId="65C35CFA" w:rsidR="00110BBD" w:rsidRPr="002F76DA" w:rsidRDefault="00E410BB" w:rsidP="00110BBD">
      <w:pPr>
        <w:pStyle w:val="ListNumber"/>
      </w:pPr>
      <w:r>
        <w:rPr>
          <w:rFonts w:eastAsiaTheme="majorEastAsia"/>
        </w:rPr>
        <w:t>Approval of minutes from the last meeting</w:t>
      </w:r>
    </w:p>
    <w:p w14:paraId="7B191188" w14:textId="17E8F45E" w:rsidR="00110BBD" w:rsidRDefault="008519CC" w:rsidP="003603AA">
      <w:pPr>
        <w:pStyle w:val="ListNumber"/>
      </w:pPr>
      <w:r>
        <w:t xml:space="preserve">Financial Acceptance </w:t>
      </w:r>
    </w:p>
    <w:p w14:paraId="5EF38560" w14:textId="0F510039" w:rsidR="008519CC" w:rsidRDefault="008519CC" w:rsidP="003603AA">
      <w:pPr>
        <w:pStyle w:val="ListNumber"/>
      </w:pPr>
      <w:r>
        <w:t>Directors Report/Site Report/Maintenance Report</w:t>
      </w:r>
    </w:p>
    <w:p w14:paraId="31824B99" w14:textId="7DDB80E4" w:rsidR="008519CC" w:rsidRPr="002F76DA" w:rsidRDefault="008519CC" w:rsidP="003603AA">
      <w:pPr>
        <w:pStyle w:val="ListNumber"/>
      </w:pPr>
      <w:r>
        <w:t>Resident Comments/</w:t>
      </w:r>
      <w:r w:rsidR="000717AD">
        <w:t>Public Comments</w:t>
      </w:r>
    </w:p>
    <w:p w14:paraId="6E02B848" w14:textId="4DB1E701" w:rsidR="00852401" w:rsidRDefault="008519CC" w:rsidP="0036256D">
      <w:pPr>
        <w:pStyle w:val="ListNumber"/>
      </w:pPr>
      <w:r>
        <w:t>New Busines</w:t>
      </w:r>
      <w:r w:rsidR="00D048E8">
        <w:t>s</w:t>
      </w:r>
    </w:p>
    <w:p w14:paraId="1C3ECC74" w14:textId="3B05E9BC" w:rsidR="007D1C84" w:rsidRDefault="008519CC" w:rsidP="0036256D">
      <w:pPr>
        <w:pStyle w:val="ListNumber"/>
      </w:pPr>
      <w:r>
        <w:t>Old Business</w:t>
      </w:r>
    </w:p>
    <w:p w14:paraId="2BC4811F" w14:textId="75A8F235" w:rsidR="008519CC" w:rsidRDefault="008519CC" w:rsidP="003603AA">
      <w:pPr>
        <w:pStyle w:val="ListNumber"/>
      </w:pPr>
      <w:r>
        <w:t>Misc. Business</w:t>
      </w:r>
    </w:p>
    <w:p w14:paraId="5BB7D2F6" w14:textId="1246AF97" w:rsidR="008559CD" w:rsidRDefault="008559CD" w:rsidP="003603AA">
      <w:pPr>
        <w:pStyle w:val="ListNumber"/>
      </w:pPr>
      <w:r>
        <w:t>Closed Session, If needed</w:t>
      </w:r>
    </w:p>
    <w:p w14:paraId="68A41A83" w14:textId="4587F1B6" w:rsidR="00110BBD" w:rsidRDefault="00000000" w:rsidP="003603AA">
      <w:pPr>
        <w:pStyle w:val="ListNumber"/>
      </w:pPr>
      <w:sdt>
        <w:sdtPr>
          <w:alias w:val="Adjournment:"/>
          <w:tag w:val="Adjournment:"/>
          <w:id w:val="-377632383"/>
          <w:placeholder>
            <w:docPart w:val="D3B67A3037E44A0199E73D169AF9F10E"/>
          </w:placeholder>
          <w:temporary/>
          <w:showingPlcHdr/>
          <w15:appearance w15:val="hidden"/>
        </w:sdtPr>
        <w:sdtContent>
          <w:r w:rsidR="00110BBD" w:rsidRPr="002F76DA">
            <w:t>Adjournment</w:t>
          </w:r>
        </w:sdtContent>
      </w:sdt>
    </w:p>
    <w:p w14:paraId="1683056C" w14:textId="13BAE76E" w:rsidR="002600C9" w:rsidRDefault="00FB55FA" w:rsidP="00B2325B">
      <w:pPr>
        <w:pStyle w:val="ListNumber"/>
        <w:numPr>
          <w:ilvl w:val="0"/>
          <w:numId w:val="0"/>
        </w:numPr>
        <w:tabs>
          <w:tab w:val="left" w:pos="1590"/>
        </w:tabs>
        <w:ind w:left="173"/>
      </w:pPr>
      <w:r>
        <w:tab/>
      </w:r>
      <w:r w:rsidR="00A01A36">
        <w:tab/>
      </w:r>
    </w:p>
    <w:p w14:paraId="643776F4" w14:textId="52357B10" w:rsidR="002600C9" w:rsidRDefault="002600C9" w:rsidP="002600C9">
      <w:pPr>
        <w:pStyle w:val="ListNumber"/>
        <w:numPr>
          <w:ilvl w:val="0"/>
          <w:numId w:val="0"/>
        </w:numPr>
        <w:ind w:left="173"/>
      </w:pPr>
      <w:r>
        <w:t>Date of Posting: ________________________________</w:t>
      </w:r>
    </w:p>
    <w:p w14:paraId="4F25F7C2" w14:textId="7E9E9A80" w:rsidR="002600C9" w:rsidRDefault="002600C9" w:rsidP="002600C9">
      <w:pPr>
        <w:pStyle w:val="ListNumber"/>
        <w:numPr>
          <w:ilvl w:val="0"/>
          <w:numId w:val="0"/>
        </w:numPr>
        <w:ind w:left="173"/>
      </w:pPr>
    </w:p>
    <w:p w14:paraId="7A67E973" w14:textId="77777777" w:rsidR="003D4F0F" w:rsidRDefault="003D4F0F" w:rsidP="00D048E8">
      <w:pPr>
        <w:pStyle w:val="ListNumber"/>
        <w:numPr>
          <w:ilvl w:val="0"/>
          <w:numId w:val="0"/>
        </w:numPr>
      </w:pPr>
    </w:p>
    <w:p w14:paraId="48F5051B" w14:textId="77777777" w:rsidR="0021136E" w:rsidRDefault="0021136E" w:rsidP="007D1C84">
      <w:pPr>
        <w:pStyle w:val="ListNumber"/>
        <w:numPr>
          <w:ilvl w:val="0"/>
          <w:numId w:val="0"/>
        </w:numPr>
        <w:rPr>
          <w:b w:val="0"/>
          <w:bCs/>
        </w:rPr>
      </w:pPr>
    </w:p>
    <w:p w14:paraId="259A2D38" w14:textId="603B896C" w:rsidR="002600C9" w:rsidRPr="002600C9" w:rsidRDefault="001B2AAD" w:rsidP="002600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Every effort will be made by the WHA to accommodate ADA compliance and ADA </w:t>
      </w:r>
      <w:r w:rsidR="007D1C84">
        <w:rPr>
          <w:b w:val="0"/>
          <w:bCs/>
        </w:rPr>
        <w:t>requests</w:t>
      </w:r>
      <w:r>
        <w:rPr>
          <w:b w:val="0"/>
          <w:bCs/>
        </w:rPr>
        <w:t xml:space="preserve"> for this meeting. If you have a </w:t>
      </w:r>
      <w:r w:rsidR="00541EEE">
        <w:rPr>
          <w:b w:val="0"/>
          <w:bCs/>
        </w:rPr>
        <w:t>request,</w:t>
      </w:r>
      <w:r>
        <w:rPr>
          <w:b w:val="0"/>
          <w:bCs/>
        </w:rPr>
        <w:t xml:space="preserve"> please contact the Administration Office. </w:t>
      </w:r>
    </w:p>
    <w:sectPr w:rsidR="002600C9" w:rsidRPr="002600C9" w:rsidSect="00A4238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389D" w14:textId="77777777" w:rsidR="00A42380" w:rsidRDefault="00A42380" w:rsidP="001E7D29">
      <w:pPr>
        <w:spacing w:after="0" w:line="240" w:lineRule="auto"/>
      </w:pPr>
      <w:r>
        <w:separator/>
      </w:r>
    </w:p>
  </w:endnote>
  <w:endnote w:type="continuationSeparator" w:id="0">
    <w:p w14:paraId="4119061D" w14:textId="77777777" w:rsidR="00A42380" w:rsidRDefault="00A4238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DA52" w14:textId="77777777" w:rsidR="00A42380" w:rsidRDefault="00A42380" w:rsidP="001E7D29">
      <w:pPr>
        <w:spacing w:after="0" w:line="240" w:lineRule="auto"/>
      </w:pPr>
      <w:r>
        <w:separator/>
      </w:r>
    </w:p>
  </w:footnote>
  <w:footnote w:type="continuationSeparator" w:id="0">
    <w:p w14:paraId="5B0D0C1E" w14:textId="77777777" w:rsidR="00A42380" w:rsidRDefault="00A4238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1F5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CCD9E0" wp14:editId="48CF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189F21A9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45"/>
      <w:gridCol w:w="3435"/>
    </w:tblGrid>
    <w:tr w:rsidR="003D4F0F" w14:paraId="32139118" w14:textId="77777777" w:rsidTr="0021136E">
      <w:trPr>
        <w:trHeight w:val="3330"/>
      </w:trPr>
      <w:tc>
        <w:tcPr>
          <w:tcW w:w="6660" w:type="dxa"/>
        </w:tcPr>
        <w:p w14:paraId="0F0CCA40" w14:textId="1879E919" w:rsidR="005F25B0" w:rsidRDefault="00BA09FC" w:rsidP="005F25B0">
          <w:pPr>
            <w:ind w:left="0"/>
          </w:pPr>
          <w:r>
            <w:rPr>
              <w:rFonts w:hAnsi="Calibri" w:cstheme="minorBidi"/>
              <w:b/>
              <w:bCs/>
              <w:noProof/>
              <w:color w:val="FFFFFF" w:themeColor="background1"/>
              <w:spacing w:val="120"/>
              <w:kern w:val="24"/>
              <w:sz w:val="40"/>
              <w:szCs w:val="48"/>
            </w:rPr>
            <w:drawing>
              <wp:inline distT="0" distB="0" distL="0" distR="0" wp14:anchorId="17F034C8" wp14:editId="313C3D2B">
                <wp:extent cx="1804218" cy="18161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058" cy="1823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color="auto" w:fill="auto"/>
        </w:tcPr>
        <w:p w14:paraId="428E047E" w14:textId="77777777" w:rsidR="002E04A1" w:rsidRDefault="002E04A1" w:rsidP="002E04A1">
          <w:pPr>
            <w:pStyle w:val="LocationDateTime"/>
            <w:framePr w:wrap="around"/>
            <w:ind w:left="720" w:firstLine="0"/>
            <w:rPr>
              <w:rStyle w:val="Emphasis"/>
            </w:rPr>
          </w:pPr>
        </w:p>
        <w:p w14:paraId="350C4082" w14:textId="364D430D" w:rsidR="005F25B0" w:rsidRPr="005F25B0" w:rsidRDefault="003D4F0F" w:rsidP="005F25B0">
          <w:pPr>
            <w:pStyle w:val="LocationDateTime"/>
            <w:framePr w:wrap="around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7CA4CBC" wp14:editId="63830F31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747395</wp:posOffset>
                    </wp:positionV>
                    <wp:extent cx="2044065" cy="1038225"/>
                    <wp:effectExtent l="0" t="0" r="0" b="952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4065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8E451" w14:textId="156469D2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48 Chestnut Park Drive</w:t>
                                </w:r>
                              </w:p>
                              <w:p w14:paraId="50AAB611" w14:textId="0F87DC80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Waynesville NC 28786</w:t>
                                </w:r>
                              </w:p>
                              <w:p w14:paraId="54CEBB49" w14:textId="2873DA88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 xml:space="preserve">Date: </w:t>
                                </w:r>
                                <w:r w:rsidR="007410B0">
                                  <w:t>April</w:t>
                                </w:r>
                                <w:r>
                                  <w:t xml:space="preserve"> 2</w:t>
                                </w:r>
                                <w:r w:rsidR="007410B0">
                                  <w:t>4</w:t>
                                </w:r>
                                <w:r>
                                  <w:t>, 2024</w:t>
                                </w:r>
                              </w:p>
                              <w:p w14:paraId="563BDD30" w14:textId="3B61DDA1" w:rsidR="003D4F0F" w:rsidRDefault="003D4F0F" w:rsidP="003D4F0F">
                                <w:pPr>
                                  <w:spacing w:after="0" w:line="240" w:lineRule="auto"/>
                                </w:pPr>
                                <w:r>
                                  <w:t>Time: 9:00 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A4CB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.4pt;margin-top:58.85pt;width:160.95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9BtDQ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" stroked="f">
                    <v:textbox>
                      <w:txbxContent>
                        <w:p w14:paraId="6618E451" w14:textId="156469D2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48 Chestnut Park Drive</w:t>
                          </w:r>
                        </w:p>
                        <w:p w14:paraId="50AAB611" w14:textId="0F87DC80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Waynesville NC 28786</w:t>
                          </w:r>
                        </w:p>
                        <w:p w14:paraId="54CEBB49" w14:textId="2873DA88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 xml:space="preserve">Date: </w:t>
                          </w:r>
                          <w:r w:rsidR="007410B0">
                            <w:t>April</w:t>
                          </w:r>
                          <w:r>
                            <w:t xml:space="preserve"> 2</w:t>
                          </w:r>
                          <w:r w:rsidR="007410B0">
                            <w:t>4</w:t>
                          </w:r>
                          <w:r>
                            <w:t>, 2024</w:t>
                          </w:r>
                        </w:p>
                        <w:p w14:paraId="563BDD30" w14:textId="3B61DDA1" w:rsidR="003D4F0F" w:rsidRDefault="003D4F0F" w:rsidP="003D4F0F">
                          <w:pPr>
                            <w:spacing w:after="0" w:line="240" w:lineRule="auto"/>
                          </w:pPr>
                          <w:r>
                            <w:t>Time: 9:00 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469E4205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A6FEAE" wp14:editId="28852B1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3419AA70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ome" style="width:11.2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471A81"/>
    <w:multiLevelType w:val="hybridMultilevel"/>
    <w:tmpl w:val="D3C823EC"/>
    <w:lvl w:ilvl="0" w:tplc="67605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2E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CF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38E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E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8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558322031">
    <w:abstractNumId w:val="36"/>
  </w:num>
  <w:num w:numId="2" w16cid:durableId="1669482241">
    <w:abstractNumId w:val="19"/>
  </w:num>
  <w:num w:numId="3" w16cid:durableId="865095932">
    <w:abstractNumId w:val="20"/>
  </w:num>
  <w:num w:numId="4" w16cid:durableId="428697474">
    <w:abstractNumId w:val="12"/>
  </w:num>
  <w:num w:numId="5" w16cid:durableId="131799190">
    <w:abstractNumId w:val="37"/>
  </w:num>
  <w:num w:numId="6" w16cid:durableId="183902521">
    <w:abstractNumId w:val="9"/>
  </w:num>
  <w:num w:numId="7" w16cid:durableId="1112434422">
    <w:abstractNumId w:val="7"/>
  </w:num>
  <w:num w:numId="8" w16cid:durableId="490024563">
    <w:abstractNumId w:val="6"/>
  </w:num>
  <w:num w:numId="9" w16cid:durableId="648560902">
    <w:abstractNumId w:val="5"/>
  </w:num>
  <w:num w:numId="10" w16cid:durableId="1958176613">
    <w:abstractNumId w:val="4"/>
  </w:num>
  <w:num w:numId="11" w16cid:durableId="290942602">
    <w:abstractNumId w:val="8"/>
  </w:num>
  <w:num w:numId="12" w16cid:durableId="93288045">
    <w:abstractNumId w:val="3"/>
  </w:num>
  <w:num w:numId="13" w16cid:durableId="35396014">
    <w:abstractNumId w:val="2"/>
  </w:num>
  <w:num w:numId="14" w16cid:durableId="447550551">
    <w:abstractNumId w:val="1"/>
  </w:num>
  <w:num w:numId="15" w16cid:durableId="71588565">
    <w:abstractNumId w:val="0"/>
  </w:num>
  <w:num w:numId="16" w16cid:durableId="1660621170">
    <w:abstractNumId w:val="13"/>
  </w:num>
  <w:num w:numId="17" w16cid:durableId="1431045360">
    <w:abstractNumId w:val="18"/>
  </w:num>
  <w:num w:numId="18" w16cid:durableId="756946310">
    <w:abstractNumId w:val="16"/>
  </w:num>
  <w:num w:numId="19" w16cid:durableId="1230308278">
    <w:abstractNumId w:val="15"/>
  </w:num>
  <w:num w:numId="20" w16cid:durableId="1737043977">
    <w:abstractNumId w:val="14"/>
  </w:num>
  <w:num w:numId="21" w16cid:durableId="1508717259">
    <w:abstractNumId w:val="22"/>
  </w:num>
  <w:num w:numId="22" w16cid:durableId="167982004">
    <w:abstractNumId w:val="3"/>
    <w:lvlOverride w:ilvl="0">
      <w:startOverride w:val="1"/>
    </w:lvlOverride>
  </w:num>
  <w:num w:numId="23" w16cid:durableId="2039962789">
    <w:abstractNumId w:val="3"/>
    <w:lvlOverride w:ilvl="0">
      <w:startOverride w:val="1"/>
    </w:lvlOverride>
  </w:num>
  <w:num w:numId="24" w16cid:durableId="811142150">
    <w:abstractNumId w:val="2"/>
    <w:lvlOverride w:ilvl="0">
      <w:startOverride w:val="1"/>
    </w:lvlOverride>
  </w:num>
  <w:num w:numId="25" w16cid:durableId="1260018907">
    <w:abstractNumId w:val="32"/>
  </w:num>
  <w:num w:numId="26" w16cid:durableId="1451238950">
    <w:abstractNumId w:val="11"/>
  </w:num>
  <w:num w:numId="27" w16cid:durableId="2014725913">
    <w:abstractNumId w:val="23"/>
  </w:num>
  <w:num w:numId="28" w16cid:durableId="196623457">
    <w:abstractNumId w:val="11"/>
  </w:num>
  <w:num w:numId="29" w16cid:durableId="1081215950">
    <w:abstractNumId w:val="31"/>
  </w:num>
  <w:num w:numId="30" w16cid:durableId="593437368">
    <w:abstractNumId w:val="24"/>
  </w:num>
  <w:num w:numId="31" w16cid:durableId="755522151">
    <w:abstractNumId w:val="39"/>
  </w:num>
  <w:num w:numId="32" w16cid:durableId="197550473">
    <w:abstractNumId w:val="33"/>
  </w:num>
  <w:num w:numId="33" w16cid:durableId="1261525720">
    <w:abstractNumId w:val="17"/>
  </w:num>
  <w:num w:numId="34" w16cid:durableId="1046375814">
    <w:abstractNumId w:val="26"/>
  </w:num>
  <w:num w:numId="35" w16cid:durableId="1716614979">
    <w:abstractNumId w:val="10"/>
  </w:num>
  <w:num w:numId="36" w16cid:durableId="317416418">
    <w:abstractNumId w:val="27"/>
  </w:num>
  <w:num w:numId="37" w16cid:durableId="1148478410">
    <w:abstractNumId w:val="30"/>
  </w:num>
  <w:num w:numId="38" w16cid:durableId="26178291">
    <w:abstractNumId w:val="25"/>
  </w:num>
  <w:num w:numId="39" w16cid:durableId="519782709">
    <w:abstractNumId w:val="38"/>
  </w:num>
  <w:num w:numId="40" w16cid:durableId="347298890">
    <w:abstractNumId w:val="28"/>
  </w:num>
  <w:num w:numId="41" w16cid:durableId="1647737818">
    <w:abstractNumId w:val="21"/>
  </w:num>
  <w:num w:numId="42" w16cid:durableId="1309091380">
    <w:abstractNumId w:val="29"/>
  </w:num>
  <w:num w:numId="43" w16cid:durableId="904880472">
    <w:abstractNumId w:val="34"/>
  </w:num>
  <w:num w:numId="44" w16cid:durableId="1698044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zQ3NDMzsrQwNDRQ0lEKTi0uzszPAykwqgUAFQ3AvSwAAAA="/>
  </w:docVars>
  <w:rsids>
    <w:rsidRoot w:val="0001274B"/>
    <w:rsid w:val="0000418E"/>
    <w:rsid w:val="0001274B"/>
    <w:rsid w:val="00016839"/>
    <w:rsid w:val="000315CE"/>
    <w:rsid w:val="00042FB3"/>
    <w:rsid w:val="00057671"/>
    <w:rsid w:val="000717AD"/>
    <w:rsid w:val="00084752"/>
    <w:rsid w:val="00086540"/>
    <w:rsid w:val="000B6379"/>
    <w:rsid w:val="000D445D"/>
    <w:rsid w:val="000F4987"/>
    <w:rsid w:val="000F65EC"/>
    <w:rsid w:val="000F681F"/>
    <w:rsid w:val="00103670"/>
    <w:rsid w:val="00110BBD"/>
    <w:rsid w:val="0011573E"/>
    <w:rsid w:val="00123504"/>
    <w:rsid w:val="0012634B"/>
    <w:rsid w:val="001269DE"/>
    <w:rsid w:val="00140DAE"/>
    <w:rsid w:val="0015180F"/>
    <w:rsid w:val="00164FE2"/>
    <w:rsid w:val="001746FC"/>
    <w:rsid w:val="0019105E"/>
    <w:rsid w:val="001913D0"/>
    <w:rsid w:val="00193653"/>
    <w:rsid w:val="001A6AC0"/>
    <w:rsid w:val="001B2AAD"/>
    <w:rsid w:val="001C329C"/>
    <w:rsid w:val="001E7D29"/>
    <w:rsid w:val="0021136E"/>
    <w:rsid w:val="00222713"/>
    <w:rsid w:val="002404F5"/>
    <w:rsid w:val="002600C9"/>
    <w:rsid w:val="00275260"/>
    <w:rsid w:val="00276FA1"/>
    <w:rsid w:val="00285B87"/>
    <w:rsid w:val="00291B4A"/>
    <w:rsid w:val="002A3797"/>
    <w:rsid w:val="002B7E8F"/>
    <w:rsid w:val="002C3D7E"/>
    <w:rsid w:val="002E04A1"/>
    <w:rsid w:val="002E0611"/>
    <w:rsid w:val="002E4F42"/>
    <w:rsid w:val="002F76DA"/>
    <w:rsid w:val="003151A0"/>
    <w:rsid w:val="0032131A"/>
    <w:rsid w:val="003310BF"/>
    <w:rsid w:val="00333DF8"/>
    <w:rsid w:val="00352B99"/>
    <w:rsid w:val="00357641"/>
    <w:rsid w:val="003603AA"/>
    <w:rsid w:val="00360B6E"/>
    <w:rsid w:val="00361DEE"/>
    <w:rsid w:val="0036256D"/>
    <w:rsid w:val="003833C0"/>
    <w:rsid w:val="00394EF4"/>
    <w:rsid w:val="003A1CB3"/>
    <w:rsid w:val="003D4F0F"/>
    <w:rsid w:val="003E24FC"/>
    <w:rsid w:val="003E5EB5"/>
    <w:rsid w:val="00410612"/>
    <w:rsid w:val="00411F8B"/>
    <w:rsid w:val="004203B0"/>
    <w:rsid w:val="004230D9"/>
    <w:rsid w:val="0042426C"/>
    <w:rsid w:val="004308ED"/>
    <w:rsid w:val="0043286D"/>
    <w:rsid w:val="00450670"/>
    <w:rsid w:val="004653EA"/>
    <w:rsid w:val="004701E1"/>
    <w:rsid w:val="004724BD"/>
    <w:rsid w:val="00477352"/>
    <w:rsid w:val="00491C23"/>
    <w:rsid w:val="004B5C09"/>
    <w:rsid w:val="004D044B"/>
    <w:rsid w:val="004E227E"/>
    <w:rsid w:val="00500DD1"/>
    <w:rsid w:val="00521AE3"/>
    <w:rsid w:val="00535B54"/>
    <w:rsid w:val="00541EEE"/>
    <w:rsid w:val="00554276"/>
    <w:rsid w:val="00564D17"/>
    <w:rsid w:val="00570173"/>
    <w:rsid w:val="0058294D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6451"/>
    <w:rsid w:val="00687389"/>
    <w:rsid w:val="006928C1"/>
    <w:rsid w:val="006D5463"/>
    <w:rsid w:val="006E015E"/>
    <w:rsid w:val="006F03D4"/>
    <w:rsid w:val="00700B1F"/>
    <w:rsid w:val="007257E9"/>
    <w:rsid w:val="00740105"/>
    <w:rsid w:val="007410B0"/>
    <w:rsid w:val="00744B1E"/>
    <w:rsid w:val="00756AD4"/>
    <w:rsid w:val="00756D9C"/>
    <w:rsid w:val="007619BD"/>
    <w:rsid w:val="00771837"/>
    <w:rsid w:val="00771C24"/>
    <w:rsid w:val="00781863"/>
    <w:rsid w:val="00792701"/>
    <w:rsid w:val="007A3493"/>
    <w:rsid w:val="007D1C84"/>
    <w:rsid w:val="007D5836"/>
    <w:rsid w:val="007F34A4"/>
    <w:rsid w:val="00815563"/>
    <w:rsid w:val="008240DA"/>
    <w:rsid w:val="008429E5"/>
    <w:rsid w:val="008519CC"/>
    <w:rsid w:val="00852401"/>
    <w:rsid w:val="008559CD"/>
    <w:rsid w:val="00867EA4"/>
    <w:rsid w:val="00880C14"/>
    <w:rsid w:val="00882B4C"/>
    <w:rsid w:val="00897D88"/>
    <w:rsid w:val="008A0319"/>
    <w:rsid w:val="008B6D36"/>
    <w:rsid w:val="008D0732"/>
    <w:rsid w:val="008D43E9"/>
    <w:rsid w:val="008E3C0E"/>
    <w:rsid w:val="008E421A"/>
    <w:rsid w:val="008E476B"/>
    <w:rsid w:val="008F0F63"/>
    <w:rsid w:val="00927C63"/>
    <w:rsid w:val="00932F50"/>
    <w:rsid w:val="00940BB7"/>
    <w:rsid w:val="0094637B"/>
    <w:rsid w:val="00955A78"/>
    <w:rsid w:val="00990923"/>
    <w:rsid w:val="009921B8"/>
    <w:rsid w:val="009D4984"/>
    <w:rsid w:val="009D6901"/>
    <w:rsid w:val="009F4E19"/>
    <w:rsid w:val="00A01A36"/>
    <w:rsid w:val="00A07662"/>
    <w:rsid w:val="00A1006B"/>
    <w:rsid w:val="00A21B71"/>
    <w:rsid w:val="00A25111"/>
    <w:rsid w:val="00A3439E"/>
    <w:rsid w:val="00A37F9E"/>
    <w:rsid w:val="00A40085"/>
    <w:rsid w:val="00A42380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0746F"/>
    <w:rsid w:val="00B2325B"/>
    <w:rsid w:val="00B247A9"/>
    <w:rsid w:val="00B435B5"/>
    <w:rsid w:val="00B565D8"/>
    <w:rsid w:val="00B5779A"/>
    <w:rsid w:val="00B64D24"/>
    <w:rsid w:val="00B7147D"/>
    <w:rsid w:val="00B75CFC"/>
    <w:rsid w:val="00B84196"/>
    <w:rsid w:val="00B853F9"/>
    <w:rsid w:val="00B92231"/>
    <w:rsid w:val="00BA09FC"/>
    <w:rsid w:val="00BA2CE6"/>
    <w:rsid w:val="00BB018B"/>
    <w:rsid w:val="00BB1443"/>
    <w:rsid w:val="00BD1747"/>
    <w:rsid w:val="00BD2B06"/>
    <w:rsid w:val="00BE367F"/>
    <w:rsid w:val="00BF2E97"/>
    <w:rsid w:val="00C14973"/>
    <w:rsid w:val="00C1643D"/>
    <w:rsid w:val="00C261A9"/>
    <w:rsid w:val="00C42793"/>
    <w:rsid w:val="00C47362"/>
    <w:rsid w:val="00C601ED"/>
    <w:rsid w:val="00C620DE"/>
    <w:rsid w:val="00C97044"/>
    <w:rsid w:val="00CC53B0"/>
    <w:rsid w:val="00CD027A"/>
    <w:rsid w:val="00CE5A5C"/>
    <w:rsid w:val="00D048E8"/>
    <w:rsid w:val="00D06E31"/>
    <w:rsid w:val="00D14CC6"/>
    <w:rsid w:val="00D31AB7"/>
    <w:rsid w:val="00D50D23"/>
    <w:rsid w:val="00D512BB"/>
    <w:rsid w:val="00D53571"/>
    <w:rsid w:val="00D87AF3"/>
    <w:rsid w:val="00DA3B1A"/>
    <w:rsid w:val="00DC6078"/>
    <w:rsid w:val="00DC79AD"/>
    <w:rsid w:val="00DD2075"/>
    <w:rsid w:val="00DF2868"/>
    <w:rsid w:val="00E0687F"/>
    <w:rsid w:val="00E27247"/>
    <w:rsid w:val="00E410BB"/>
    <w:rsid w:val="00E557A0"/>
    <w:rsid w:val="00E55DA7"/>
    <w:rsid w:val="00E63425"/>
    <w:rsid w:val="00E907BC"/>
    <w:rsid w:val="00EA7876"/>
    <w:rsid w:val="00EF3B16"/>
    <w:rsid w:val="00EF6435"/>
    <w:rsid w:val="00F10F6B"/>
    <w:rsid w:val="00F23697"/>
    <w:rsid w:val="00F36BB7"/>
    <w:rsid w:val="00F52152"/>
    <w:rsid w:val="00F87EAA"/>
    <w:rsid w:val="00F92B25"/>
    <w:rsid w:val="00F93D79"/>
    <w:rsid w:val="00FB3809"/>
    <w:rsid w:val="00FB55FA"/>
    <w:rsid w:val="00FC0816"/>
    <w:rsid w:val="00FC468E"/>
    <w:rsid w:val="00FD6CAB"/>
    <w:rsid w:val="00FE57EF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8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o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8192D626E4D5BAD631974BE72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CD09-1616-4A9D-ADCC-96A01CDCC1DA}"/>
      </w:docPartPr>
      <w:docPartBody>
        <w:p w:rsidR="007C7257" w:rsidRDefault="009E7E07">
          <w:pPr>
            <w:pStyle w:val="6CF8192D626E4D5BAD631974BE72DE3F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55048863A4DC402ABEC68B695692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0286-FF37-452E-926F-D75C22A410B8}"/>
      </w:docPartPr>
      <w:docPartBody>
        <w:p w:rsidR="007C7257" w:rsidRDefault="009E7E07">
          <w:pPr>
            <w:pStyle w:val="55048863A4DC402ABEC68B695692994E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D3B67A3037E44A0199E73D169AF9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FE2C-A2A6-4CF6-AA05-A19C7D23B33A}"/>
      </w:docPartPr>
      <w:docPartBody>
        <w:p w:rsidR="007C7257" w:rsidRDefault="009E7E07">
          <w:pPr>
            <w:pStyle w:val="D3B67A3037E44A0199E73D169AF9F10E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7"/>
    <w:rsid w:val="000731EF"/>
    <w:rsid w:val="000B061A"/>
    <w:rsid w:val="000C588F"/>
    <w:rsid w:val="00291230"/>
    <w:rsid w:val="002E397A"/>
    <w:rsid w:val="002F43B2"/>
    <w:rsid w:val="00364DB3"/>
    <w:rsid w:val="00395FE8"/>
    <w:rsid w:val="00485CDB"/>
    <w:rsid w:val="004F7645"/>
    <w:rsid w:val="00581B9D"/>
    <w:rsid w:val="005A64ED"/>
    <w:rsid w:val="007771E2"/>
    <w:rsid w:val="007C7257"/>
    <w:rsid w:val="007E332E"/>
    <w:rsid w:val="008345D1"/>
    <w:rsid w:val="00912522"/>
    <w:rsid w:val="00936E8E"/>
    <w:rsid w:val="0095326B"/>
    <w:rsid w:val="009D51D0"/>
    <w:rsid w:val="009E7E07"/>
    <w:rsid w:val="00AA5D22"/>
    <w:rsid w:val="00AB3533"/>
    <w:rsid w:val="00B85696"/>
    <w:rsid w:val="00D065E1"/>
    <w:rsid w:val="00E45DCE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8192D626E4D5BAD631974BE72DE3F">
    <w:name w:val="6CF8192D626E4D5BAD631974BE72DE3F"/>
  </w:style>
  <w:style w:type="paragraph" w:customStyle="1" w:styleId="55048863A4DC402ABEC68B695692994E">
    <w:name w:val="55048863A4DC402ABEC68B695692994E"/>
  </w:style>
  <w:style w:type="paragraph" w:customStyle="1" w:styleId="D3B67A3037E44A0199E73D169AF9F10E">
    <w:name w:val="D3B67A3037E44A0199E73D169AF9F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75</Words>
  <Characters>435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2022-04-19T20:26:00Z</dcterms:created>
  <dcterms:modified xsi:type="dcterms:W3CDTF">2024-04-19T12:58:00Z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afcf4b273b047ab3fccbae3e60953de60b1d9844b83ca92dbb1b6787c6ddf82a</vt:lpwstr>
  </property>
</Properties>
</file>